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8C" w:rsidRDefault="00D3098C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b/>
          <w:lang w:val="en-CA"/>
        </w:rPr>
        <w:tab/>
        <w:t>[69:E:4]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D3098C" w:rsidRDefault="00D3098C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D3098C" w:rsidRDefault="00D3098C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 : variante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MOTION, qui a été présentée par le défendeur en vue d'obtenir l'annulation de la convocation du jury remise dans la présente action, a été entendue aujourd'hui,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la déclaration et la défense,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ainsi que les pièces jointes à cet affidavit, et après avoir entendu les plaidoiries des avocats du demandeur et du défendeur,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que les dommages du demandeur soient évalués sans jury.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que les dépens de la présente motion suivent les dépens de l'instance.</w:t>
      </w:r>
    </w:p>
    <w:p w:rsidR="00D3098C" w:rsidRDefault="00D3098C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D3098C" w:rsidRDefault="00D3098C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D3098C" w:rsidRDefault="00D3098C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D3098C" w:rsidSect="00D3098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98C"/>
    <w:rsid w:val="00D3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