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80" w:rsidRDefault="007B4980">
      <w:pPr>
        <w:widowControl w:val="0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7B4980" w:rsidRDefault="007B4980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[56:E:6]</w:t>
      </w:r>
    </w:p>
    <w:p w:rsidR="007B4980" w:rsidRDefault="007B4980">
      <w:pPr>
        <w:widowControl w:val="0"/>
        <w:rPr>
          <w:rFonts w:ascii="Courier 10cpi" w:hAnsi="Courier 10cpi"/>
          <w:b/>
          <w:lang w:val="en-CA"/>
        </w:rPr>
      </w:pPr>
    </w:p>
    <w:p w:rsidR="007B4980" w:rsidRDefault="007B4980">
      <w:pPr>
        <w:widowControl w:val="0"/>
        <w:rPr>
          <w:rFonts w:ascii="Courier 10cpi" w:hAnsi="Courier 10cpi"/>
          <w:b/>
          <w:lang w:val="en-CA"/>
        </w:rPr>
      </w:pPr>
    </w:p>
    <w:p w:rsidR="007B4980" w:rsidRDefault="007B4980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Ordonnance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ORDONNANCE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MOTION, présentée sans préavis par le demandeur en vue d'obtenir une ordonnance enjoignant au défendeur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de payer au demandeur la somme de ... $, soit la somme encore due relativement à la vente du bien hypothéqué, a été entendue aujourd'hui, à/au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].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l'avis de motion, la déclaration, le jugement de 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 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daté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le rapport du protonotaire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daté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confirmé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déposé, et après avoir entendu les plaidoiries des avocats du demandeur,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ENJOINT au défendeur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de payer au demandeur la somme de ... $.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LE PRÉSENT JUGEMENT PORTE INTÉRÊT au taux annuel de ... pour cent à partir de la date de la présente ordonnance.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</w:p>
    <w:p w:rsidR="007B4980" w:rsidRDefault="007B4980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greffier local,</w:t>
      </w:r>
    </w:p>
    <w:p w:rsidR="007B4980" w:rsidRDefault="007B4980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Cour de l'Ontario (Division générale)</w:t>
      </w:r>
    </w:p>
    <w:sectPr w:rsidR="007B4980" w:rsidSect="007B49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980"/>
    <w:rsid w:val="007B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