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5" w:rsidRDefault="00A05A85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[71:E:2]</w:t>
      </w: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b/>
          <w:lang w:val="en-CA"/>
        </w:rPr>
      </w:pP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b/>
          <w:lang w:val="en-CA"/>
        </w:rPr>
      </w:pPr>
    </w:p>
    <w:p w:rsidR="00A05A85" w:rsidRDefault="00A05A85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Avis de consignation</w:t>
      </w: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A05A85" w:rsidRDefault="00A05A85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[Formule 72A]</w:t>
      </w: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A05A85" w:rsidRDefault="00A05A85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A05A85" w:rsidRDefault="00A05A85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A05A85" w:rsidRDefault="00A05A85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A05A85" w:rsidRDefault="00A05A85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AVIS DE CONSIGNATION</w:t>
      </w: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Le/la [</w:t>
      </w:r>
      <w:r>
        <w:rPr>
          <w:rFonts w:ascii="Courier 10cpi" w:hAnsi="Courier 10cpi"/>
          <w:i/>
          <w:lang w:val="en-CA"/>
        </w:rPr>
        <w:t>désigner la partie</w:t>
      </w:r>
      <w:r>
        <w:rPr>
          <w:rFonts w:ascii="Courier 10cpi" w:hAnsi="Courier 10cpi"/>
          <w:lang w:val="en-CA"/>
        </w:rPr>
        <w:t>] a consigné au tribunal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la somme de ... $ en application d'une offre de transaction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de l'acceptation d'une telle offre] en date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].</w:t>
      </w: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4320" w:hanging="43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nom, adresse et numéro de téléphone du procureur ou de la partie qui remet l'avis</w:t>
      </w:r>
      <w:r>
        <w:rPr>
          <w:rFonts w:ascii="Courier 10cpi" w:hAnsi="Courier 10cpi"/>
          <w:lang w:val="en-CA"/>
        </w:rPr>
        <w:t>]</w:t>
      </w: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2160" w:hanging="216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DESTINATAIRE :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 et adresse du procureur ou de la partie qui reçoit l'avis</w:t>
      </w:r>
      <w:r>
        <w:rPr>
          <w:rFonts w:ascii="Courier 10cpi" w:hAnsi="Courier 10cpi"/>
          <w:lang w:val="en-CA"/>
        </w:rPr>
        <w:t>]</w:t>
      </w:r>
    </w:p>
    <w:p w:rsidR="00A05A85" w:rsidRDefault="00A05A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sectPr w:rsidR="00A05A85" w:rsidSect="00A05A8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A85"/>
    <w:rsid w:val="00A0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